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99BC" w14:textId="77777777" w:rsidR="00052FAF" w:rsidRDefault="00052FAF" w:rsidP="008C4D41">
      <w:pPr>
        <w:jc w:val="right"/>
      </w:pPr>
    </w:p>
    <w:p w14:paraId="6CE4A33C" w14:textId="311AEFBB" w:rsidR="008C4D41" w:rsidRDefault="008C4D41" w:rsidP="008C4D41">
      <w:pPr>
        <w:jc w:val="right"/>
        <w:rPr>
          <w:b/>
          <w:bCs/>
        </w:rPr>
      </w:pPr>
      <w:r>
        <w:rPr>
          <w:b/>
          <w:bCs/>
        </w:rPr>
        <w:t xml:space="preserve">Allegato </w:t>
      </w:r>
      <w:r w:rsidR="00780AE3">
        <w:rPr>
          <w:b/>
          <w:bCs/>
        </w:rPr>
        <w:t>C</w:t>
      </w:r>
    </w:p>
    <w:p w14:paraId="692AADB0" w14:textId="77777777" w:rsidR="008C4D41" w:rsidRDefault="008C4D41" w:rsidP="008C4D41">
      <w:pPr>
        <w:rPr>
          <w:b/>
          <w:bCs/>
        </w:rPr>
      </w:pPr>
    </w:p>
    <w:p w14:paraId="088DCEF1" w14:textId="2DB3FE1E" w:rsidR="004E4E31" w:rsidRPr="004E4E31" w:rsidRDefault="004E4E31" w:rsidP="00C17FB9">
      <w:pPr>
        <w:jc w:val="center"/>
        <w:rPr>
          <w:b/>
          <w:bCs/>
        </w:rPr>
      </w:pPr>
      <w:r w:rsidRPr="004E4E31">
        <w:rPr>
          <w:b/>
          <w:bCs/>
        </w:rPr>
        <w:t xml:space="preserve">Modello di Domanda per la Partecipazione al Concorso </w:t>
      </w:r>
    </w:p>
    <w:p w14:paraId="1ECDF67A" w14:textId="77777777" w:rsidR="00C17FB9" w:rsidRDefault="00C17FB9" w:rsidP="004E4E31">
      <w:pPr>
        <w:rPr>
          <w:b/>
          <w:bCs/>
        </w:rPr>
      </w:pPr>
    </w:p>
    <w:p w14:paraId="76953662" w14:textId="77777777" w:rsidR="008C4D41" w:rsidRDefault="004E4E31" w:rsidP="00C17FB9">
      <w:pPr>
        <w:jc w:val="right"/>
        <w:rPr>
          <w:b/>
          <w:bCs/>
        </w:rPr>
      </w:pPr>
      <w:r w:rsidRPr="004E4E31">
        <w:rPr>
          <w:b/>
          <w:bCs/>
        </w:rPr>
        <w:t xml:space="preserve">Al Direttore del Conservatorio di Musica </w:t>
      </w:r>
    </w:p>
    <w:p w14:paraId="4348A527" w14:textId="3EE1C6D2" w:rsidR="004E4E31" w:rsidRPr="004E4E31" w:rsidRDefault="004E4E31" w:rsidP="00C17FB9">
      <w:pPr>
        <w:jc w:val="right"/>
      </w:pPr>
      <w:r w:rsidRPr="004E4E31">
        <w:rPr>
          <w:b/>
          <w:bCs/>
        </w:rPr>
        <w:t>"Nicola Sala" di Benevento</w:t>
      </w:r>
    </w:p>
    <w:p w14:paraId="755FB8CA" w14:textId="77777777" w:rsidR="008C4D41" w:rsidRPr="004263A6" w:rsidRDefault="008C4D41" w:rsidP="008C4D41">
      <w:pPr>
        <w:tabs>
          <w:tab w:val="left" w:pos="1309"/>
          <w:tab w:val="right" w:pos="9638"/>
        </w:tabs>
        <w:rPr>
          <w:sz w:val="22"/>
          <w:szCs w:val="22"/>
        </w:rPr>
      </w:pPr>
    </w:p>
    <w:p w14:paraId="30C16BDD" w14:textId="195C9AC9" w:rsidR="008B26BB" w:rsidRDefault="008C4D41" w:rsidP="008B26BB">
      <w:pPr>
        <w:tabs>
          <w:tab w:val="left" w:pos="1309"/>
          <w:tab w:val="right" w:pos="9638"/>
        </w:tabs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>Il/la sottoscritto/a</w:t>
      </w:r>
      <w:r w:rsidR="008B26BB">
        <w:rPr>
          <w:sz w:val="22"/>
          <w:szCs w:val="22"/>
        </w:rPr>
        <w:t xml:space="preserve"> </w:t>
      </w:r>
      <w:r w:rsidRPr="004263A6">
        <w:rPr>
          <w:sz w:val="22"/>
          <w:szCs w:val="22"/>
        </w:rPr>
        <w:t>_____________________________</w:t>
      </w:r>
      <w:r w:rsidR="008B26BB">
        <w:rPr>
          <w:sz w:val="22"/>
          <w:szCs w:val="22"/>
        </w:rPr>
        <w:t>________________________________________</w:t>
      </w:r>
      <w:r w:rsidRPr="004263A6">
        <w:rPr>
          <w:sz w:val="22"/>
          <w:szCs w:val="22"/>
        </w:rPr>
        <w:t>__</w:t>
      </w:r>
    </w:p>
    <w:p w14:paraId="36A4FB7B" w14:textId="748BBDEE" w:rsidR="008C4D41" w:rsidRPr="004263A6" w:rsidRDefault="008C4D41" w:rsidP="008B26BB">
      <w:pPr>
        <w:tabs>
          <w:tab w:val="left" w:pos="1309"/>
          <w:tab w:val="right" w:pos="9638"/>
        </w:tabs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 xml:space="preserve">nato/a </w:t>
      </w:r>
      <w:proofErr w:type="spellStart"/>
      <w:r w:rsidRPr="004263A6">
        <w:rPr>
          <w:sz w:val="22"/>
          <w:szCs w:val="22"/>
        </w:rPr>
        <w:t>a</w:t>
      </w:r>
      <w:proofErr w:type="spellEnd"/>
      <w:r w:rsidR="008B26BB">
        <w:rPr>
          <w:sz w:val="22"/>
          <w:szCs w:val="22"/>
        </w:rPr>
        <w:t xml:space="preserve"> </w:t>
      </w:r>
      <w:r w:rsidRPr="004263A6">
        <w:rPr>
          <w:sz w:val="22"/>
          <w:szCs w:val="22"/>
        </w:rPr>
        <w:t>_______________</w:t>
      </w:r>
      <w:r w:rsidR="008B26BB">
        <w:rPr>
          <w:sz w:val="22"/>
          <w:szCs w:val="22"/>
        </w:rPr>
        <w:t>___________________________________________</w:t>
      </w:r>
      <w:r w:rsidRPr="004263A6">
        <w:rPr>
          <w:sz w:val="22"/>
          <w:szCs w:val="22"/>
        </w:rPr>
        <w:t>_il</w:t>
      </w:r>
      <w:r w:rsidR="00342420">
        <w:rPr>
          <w:sz w:val="22"/>
          <w:szCs w:val="22"/>
        </w:rPr>
        <w:t xml:space="preserve"> </w:t>
      </w:r>
      <w:r w:rsidRPr="004263A6">
        <w:rPr>
          <w:sz w:val="22"/>
          <w:szCs w:val="22"/>
        </w:rPr>
        <w:t>___________________</w:t>
      </w:r>
    </w:p>
    <w:p w14:paraId="72507007" w14:textId="78349FAD" w:rsidR="008C4D41" w:rsidRPr="004263A6" w:rsidRDefault="008C4D41" w:rsidP="008B26BB">
      <w:pPr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>Via/Piazza</w:t>
      </w:r>
      <w:r w:rsidR="008B26BB">
        <w:rPr>
          <w:sz w:val="22"/>
          <w:szCs w:val="22"/>
        </w:rPr>
        <w:t xml:space="preserve"> </w:t>
      </w:r>
      <w:r w:rsidRPr="004263A6">
        <w:rPr>
          <w:sz w:val="22"/>
          <w:szCs w:val="22"/>
        </w:rPr>
        <w:t>__________________________________________________________________________</w:t>
      </w:r>
    </w:p>
    <w:p w14:paraId="12E6AE4A" w14:textId="6C977CBF" w:rsidR="008C4D41" w:rsidRPr="004263A6" w:rsidRDefault="008C4D41" w:rsidP="008B26BB">
      <w:pPr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 xml:space="preserve">Codice Fiscale ________________________________ </w:t>
      </w:r>
    </w:p>
    <w:p w14:paraId="5D957FFA" w14:textId="30025384" w:rsidR="008C4D41" w:rsidRPr="004263A6" w:rsidRDefault="008C4D41" w:rsidP="008B26BB">
      <w:pPr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 xml:space="preserve">indirizzo </w:t>
      </w:r>
      <w:r w:rsidR="008B26BB">
        <w:rPr>
          <w:sz w:val="22"/>
          <w:szCs w:val="22"/>
        </w:rPr>
        <w:t>E-</w:t>
      </w:r>
      <w:r w:rsidRPr="004263A6">
        <w:rPr>
          <w:sz w:val="22"/>
          <w:szCs w:val="22"/>
        </w:rPr>
        <w:t xml:space="preserve">mail ______________________________ </w:t>
      </w:r>
      <w:proofErr w:type="spellStart"/>
      <w:r w:rsidRPr="004263A6">
        <w:rPr>
          <w:sz w:val="22"/>
          <w:szCs w:val="22"/>
        </w:rPr>
        <w:t>pec</w:t>
      </w:r>
      <w:proofErr w:type="spellEnd"/>
      <w:r w:rsidR="00342420">
        <w:rPr>
          <w:sz w:val="22"/>
          <w:szCs w:val="22"/>
        </w:rPr>
        <w:t xml:space="preserve"> </w:t>
      </w:r>
      <w:r w:rsidRPr="004263A6">
        <w:rPr>
          <w:sz w:val="22"/>
          <w:szCs w:val="22"/>
        </w:rPr>
        <w:t xml:space="preserve">__________________________________ </w:t>
      </w:r>
    </w:p>
    <w:p w14:paraId="4B5B81E5" w14:textId="1F1E6864" w:rsidR="008C4D41" w:rsidRPr="004263A6" w:rsidRDefault="008C4D41" w:rsidP="008B26BB">
      <w:pPr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>telefono ____________________</w:t>
      </w:r>
    </w:p>
    <w:p w14:paraId="4988851A" w14:textId="4951DCC2" w:rsidR="004E4E31" w:rsidRPr="004263A6" w:rsidRDefault="004E4E31" w:rsidP="000B0D03">
      <w:pPr>
        <w:jc w:val="center"/>
        <w:rPr>
          <w:b/>
          <w:bCs/>
          <w:sz w:val="22"/>
          <w:szCs w:val="22"/>
        </w:rPr>
      </w:pPr>
      <w:r w:rsidRPr="004263A6">
        <w:rPr>
          <w:b/>
          <w:bCs/>
          <w:sz w:val="22"/>
          <w:szCs w:val="22"/>
        </w:rPr>
        <w:t>CHIEDO</w:t>
      </w:r>
    </w:p>
    <w:p w14:paraId="1FAAEE01" w14:textId="77777777" w:rsidR="000B0D03" w:rsidRPr="004263A6" w:rsidRDefault="000B0D03" w:rsidP="000B0D03">
      <w:pPr>
        <w:jc w:val="center"/>
        <w:rPr>
          <w:sz w:val="22"/>
          <w:szCs w:val="22"/>
        </w:rPr>
      </w:pPr>
    </w:p>
    <w:p w14:paraId="156721AC" w14:textId="57CA8B75" w:rsidR="004E4E31" w:rsidRPr="00C322DC" w:rsidRDefault="004E4E31" w:rsidP="00C5773C">
      <w:pPr>
        <w:contextualSpacing/>
        <w:jc w:val="both"/>
        <w:rPr>
          <w:sz w:val="20"/>
          <w:szCs w:val="20"/>
        </w:rPr>
      </w:pPr>
      <w:r w:rsidRPr="004263A6">
        <w:rPr>
          <w:sz w:val="22"/>
          <w:szCs w:val="22"/>
        </w:rPr>
        <w:t xml:space="preserve">di essere ammesso/a </w:t>
      </w:r>
      <w:proofErr w:type="spellStart"/>
      <w:r w:rsidRPr="004263A6">
        <w:rPr>
          <w:sz w:val="22"/>
          <w:szCs w:val="22"/>
        </w:rPr>
        <w:t>a</w:t>
      </w:r>
      <w:proofErr w:type="spellEnd"/>
      <w:r w:rsidRPr="004263A6">
        <w:rPr>
          <w:sz w:val="22"/>
          <w:szCs w:val="22"/>
        </w:rPr>
        <w:t xml:space="preserve"> partecipare al </w:t>
      </w:r>
      <w:proofErr w:type="gramStart"/>
      <w:r w:rsidRPr="004263A6">
        <w:rPr>
          <w:sz w:val="22"/>
          <w:szCs w:val="22"/>
        </w:rPr>
        <w:t>concorso  per</w:t>
      </w:r>
      <w:proofErr w:type="gramEnd"/>
      <w:r w:rsidRPr="004263A6">
        <w:rPr>
          <w:sz w:val="22"/>
          <w:szCs w:val="22"/>
        </w:rPr>
        <w:t xml:space="preserve"> titoli ed esami per la copertura a tempo indeterminato del profilo di Docente di Prima Fascia per la materia di </w:t>
      </w:r>
      <w:r w:rsidR="00C5773C">
        <w:rPr>
          <w:sz w:val="22"/>
          <w:szCs w:val="22"/>
        </w:rPr>
        <w:t>A</w:t>
      </w:r>
      <w:r w:rsidR="00C5773C" w:rsidRPr="00C5773C">
        <w:rPr>
          <w:sz w:val="22"/>
          <w:szCs w:val="22"/>
        </w:rPr>
        <w:t xml:space="preserve">FAM 037 </w:t>
      </w:r>
      <w:r w:rsidR="00C5773C" w:rsidRPr="00C322DC">
        <w:rPr>
          <w:b/>
          <w:bCs/>
          <w:sz w:val="20"/>
          <w:szCs w:val="20"/>
        </w:rPr>
        <w:t>P</w:t>
      </w:r>
      <w:r w:rsidR="00C322DC" w:rsidRPr="00C322DC">
        <w:rPr>
          <w:b/>
          <w:bCs/>
          <w:sz w:val="20"/>
          <w:szCs w:val="20"/>
        </w:rPr>
        <w:t>ratiche d'insieme ed estemporanee per i nuovi linguaggi musicali profilo musica d’insieme pop rock</w:t>
      </w:r>
      <w:r w:rsidR="00C5773C" w:rsidRPr="00C322DC">
        <w:rPr>
          <w:b/>
          <w:bCs/>
          <w:sz w:val="20"/>
          <w:szCs w:val="20"/>
          <w:u w:val="single"/>
        </w:rPr>
        <w:t xml:space="preserve"> (E</w:t>
      </w:r>
      <w:r w:rsidR="00C322DC" w:rsidRPr="00C322DC">
        <w:rPr>
          <w:b/>
          <w:bCs/>
          <w:sz w:val="20"/>
          <w:szCs w:val="20"/>
          <w:u w:val="single"/>
        </w:rPr>
        <w:t>x</w:t>
      </w:r>
      <w:r w:rsidR="00C5773C" w:rsidRPr="00C322DC">
        <w:rPr>
          <w:b/>
          <w:bCs/>
          <w:sz w:val="20"/>
          <w:szCs w:val="20"/>
          <w:u w:val="single"/>
        </w:rPr>
        <w:t xml:space="preserve"> COMI/09)</w:t>
      </w:r>
      <w:r w:rsidR="004B3A81" w:rsidRPr="006C6A7C">
        <w:rPr>
          <w:sz w:val="20"/>
          <w:szCs w:val="20"/>
        </w:rPr>
        <w:t xml:space="preserve"> </w:t>
      </w:r>
      <w:r w:rsidRPr="004263A6">
        <w:rPr>
          <w:sz w:val="22"/>
          <w:szCs w:val="22"/>
        </w:rPr>
        <w:t xml:space="preserve">bandito dal Conservatorio di Musica "Nicola Sala" di Benevento con il Bando di Concorso </w:t>
      </w:r>
      <w:r w:rsidR="007313BF">
        <w:rPr>
          <w:sz w:val="22"/>
          <w:szCs w:val="22"/>
        </w:rPr>
        <w:t xml:space="preserve">prot. 8774 </w:t>
      </w:r>
      <w:r w:rsidRPr="004263A6">
        <w:rPr>
          <w:sz w:val="22"/>
          <w:szCs w:val="22"/>
        </w:rPr>
        <w:t>del</w:t>
      </w:r>
      <w:r w:rsidR="007313BF">
        <w:rPr>
          <w:sz w:val="22"/>
          <w:szCs w:val="22"/>
        </w:rPr>
        <w:t xml:space="preserve"> 31/07/2025</w:t>
      </w:r>
      <w:r w:rsidRPr="004263A6">
        <w:rPr>
          <w:sz w:val="22"/>
          <w:szCs w:val="22"/>
        </w:rPr>
        <w:t>.</w:t>
      </w:r>
    </w:p>
    <w:p w14:paraId="30837430" w14:textId="77777777" w:rsidR="004E4E31" w:rsidRPr="004263A6" w:rsidRDefault="004E4E31" w:rsidP="000B0D03">
      <w:pPr>
        <w:jc w:val="both"/>
        <w:rPr>
          <w:sz w:val="22"/>
          <w:szCs w:val="22"/>
        </w:rPr>
      </w:pPr>
      <w:r w:rsidRPr="004263A6">
        <w:rPr>
          <w:b/>
          <w:bCs/>
          <w:sz w:val="22"/>
          <w:szCs w:val="22"/>
        </w:rPr>
        <w:t>A tal fine, consapevole delle sanzioni penali previste per le dichiarazioni mendaci e delle conseguenze amministrative derivanti da false dichiarazioni, ai sensi degli artt. 46 e 47 del DPR 28 dicembre 2000, n. 445,</w:t>
      </w:r>
    </w:p>
    <w:p w14:paraId="3E0D31D3" w14:textId="77777777" w:rsidR="004E4E31" w:rsidRPr="004263A6" w:rsidRDefault="004E4E31" w:rsidP="008B26BB">
      <w:pPr>
        <w:spacing w:line="360" w:lineRule="auto"/>
        <w:jc w:val="center"/>
        <w:rPr>
          <w:sz w:val="22"/>
          <w:szCs w:val="22"/>
        </w:rPr>
      </w:pPr>
      <w:r w:rsidRPr="004263A6">
        <w:rPr>
          <w:b/>
          <w:bCs/>
          <w:sz w:val="22"/>
          <w:szCs w:val="22"/>
        </w:rPr>
        <w:t>DICHIARO</w:t>
      </w:r>
    </w:p>
    <w:p w14:paraId="1B3D4412" w14:textId="66C18B6A" w:rsidR="004E4E31" w:rsidRPr="004263A6" w:rsidRDefault="004E4E31" w:rsidP="008B26BB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4263A6">
        <w:rPr>
          <w:sz w:val="22"/>
          <w:szCs w:val="22"/>
        </w:rPr>
        <w:t>Di essere cittadino/a ___________________________________</w:t>
      </w:r>
      <w:r w:rsidR="005A7DD1" w:rsidRPr="004263A6">
        <w:rPr>
          <w:sz w:val="22"/>
          <w:szCs w:val="22"/>
        </w:rPr>
        <w:t>_ (</w:t>
      </w:r>
      <w:r w:rsidRPr="004263A6">
        <w:rPr>
          <w:sz w:val="22"/>
          <w:szCs w:val="22"/>
        </w:rPr>
        <w:t>indicare la cittadinanza).</w:t>
      </w:r>
    </w:p>
    <w:p w14:paraId="186926E8" w14:textId="77777777" w:rsidR="004E4E31" w:rsidRPr="004263A6" w:rsidRDefault="004E4E31" w:rsidP="00DD2172">
      <w:pPr>
        <w:numPr>
          <w:ilvl w:val="0"/>
          <w:numId w:val="20"/>
        </w:numPr>
        <w:rPr>
          <w:sz w:val="22"/>
          <w:szCs w:val="22"/>
        </w:rPr>
      </w:pPr>
      <w:r w:rsidRPr="004263A6">
        <w:rPr>
          <w:sz w:val="22"/>
          <w:szCs w:val="22"/>
        </w:rPr>
        <w:t>Di godere dei diritti civili e politici.</w:t>
      </w:r>
    </w:p>
    <w:p w14:paraId="150646E2" w14:textId="77777777" w:rsidR="004E4E31" w:rsidRPr="004263A6" w:rsidRDefault="004E4E31" w:rsidP="00DD2172">
      <w:pPr>
        <w:numPr>
          <w:ilvl w:val="0"/>
          <w:numId w:val="20"/>
        </w:numPr>
        <w:rPr>
          <w:sz w:val="22"/>
          <w:szCs w:val="22"/>
        </w:rPr>
      </w:pPr>
      <w:r w:rsidRPr="004263A6">
        <w:rPr>
          <w:sz w:val="22"/>
          <w:szCs w:val="22"/>
        </w:rPr>
        <w:t>Di non aver riportato condanne penali e di non avere procedimenti penali in corso (in caso contrario, indicare le eventuali condanne riportate e/o i procedimenti penali in corso).</w:t>
      </w:r>
    </w:p>
    <w:p w14:paraId="345F033B" w14:textId="119DCA6B" w:rsidR="00780FCC" w:rsidRPr="004263A6" w:rsidRDefault="004E4E31" w:rsidP="00780FCC">
      <w:pPr>
        <w:pStyle w:val="Paragrafoelenco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4263A6">
        <w:rPr>
          <w:rFonts w:ascii="Times New Roman" w:hAnsi="Times New Roman" w:cs="Times New Roman"/>
        </w:rPr>
        <w:t>Di essere in possesso dei seguenti titoli di studio</w:t>
      </w:r>
      <w:r w:rsidR="00780FCC" w:rsidRPr="004263A6">
        <w:rPr>
          <w:rFonts w:ascii="Times New Roman" w:hAnsi="Times New Roman" w:cs="Times New Roman"/>
        </w:rPr>
        <w:t xml:space="preserve"> (allegare Dichiarazione sostitutiva di certificazione dei titoli posseduti);</w:t>
      </w:r>
    </w:p>
    <w:p w14:paraId="16597BAD" w14:textId="6E440F4F" w:rsidR="00C64DDA" w:rsidRPr="00780AE3" w:rsidRDefault="00780FCC" w:rsidP="008C4D41">
      <w:pPr>
        <w:pStyle w:val="Paragrafoelenco"/>
        <w:numPr>
          <w:ilvl w:val="0"/>
          <w:numId w:val="20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4263A6">
        <w:rPr>
          <w:rFonts w:ascii="Times New Roman" w:hAnsi="Times New Roman" w:cs="Times New Roman"/>
        </w:rPr>
        <w:t>Titoli di servizio: Allegare Certificati di servizio attestanti gli anni di insegnamento o Dichiarazione sostitutiva di certificazione attestante il servizio;</w:t>
      </w:r>
    </w:p>
    <w:p w14:paraId="7A677F8D" w14:textId="3342550E" w:rsidR="00780AE3" w:rsidRDefault="00780AE3" w:rsidP="00780AE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591529">
        <w:rPr>
          <w:rFonts w:eastAsiaTheme="minorHAnsi"/>
          <w:sz w:val="22"/>
          <w:szCs w:val="22"/>
          <w:lang w:eastAsia="en-US"/>
        </w:rPr>
        <w:t xml:space="preserve">per i soggetti privi del titolo di studio di cui </w:t>
      </w:r>
      <w:r w:rsidR="00DD2167">
        <w:rPr>
          <w:rFonts w:eastAsiaTheme="minorHAnsi"/>
          <w:sz w:val="22"/>
          <w:szCs w:val="22"/>
          <w:lang w:eastAsia="en-US"/>
        </w:rPr>
        <w:t xml:space="preserve">all’allegato A di </w:t>
      </w:r>
      <w:r w:rsidRPr="00591529">
        <w:rPr>
          <w:rFonts w:eastAsiaTheme="minorHAnsi"/>
          <w:sz w:val="22"/>
          <w:szCs w:val="22"/>
          <w:lang w:eastAsia="en-US"/>
        </w:rPr>
        <w:t>avere maturato, entro la data di scadenza del termine per la presentazione della domanda, almeno tre anni accademici di insegnamento anche non continuativi presso le istituzioni nei corsi previsti dall’art. 3 del Decreto del Presidente della Repubblica 8 luglio 2005, n. 212, ovvero nei percorsi formativi di cui al comma 3, art. 3, del regolamento di cui al decreto del Ministro dell'istruzione, dell'università e della ricerca 10 settembre 2010, n. 249, o in istituzioni europee di pari livello, effettuati, per almeno un anno accademico, prevalentemente nel medesimo settore artistico-disciplinare per il quale è stata indetta la procedura di cui all’art. 1 del presente bando;</w:t>
      </w:r>
    </w:p>
    <w:p w14:paraId="6B149936" w14:textId="77777777" w:rsidR="006300C1" w:rsidRPr="006300C1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300C1">
        <w:rPr>
          <w:rFonts w:eastAsia="Arial Unicode MS"/>
          <w:u w:color="000000"/>
          <w:bdr w:val="nil"/>
        </w:rPr>
        <w:t>Di non avere riportato condanne penali né avere carichi penali pendenti, ovvero indicare eventuali condanne riportate o procedimenti pendenti. In caso di condanna penale, la dichiarazione deve essere resa anche se si beneficia della non menzione nel casellario giudiziale;</w:t>
      </w:r>
    </w:p>
    <w:p w14:paraId="1046AC73" w14:textId="77777777" w:rsidR="006300C1" w:rsidRPr="008D029D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lastRenderedPageBreak/>
        <w:t>Di non essere stato destituito o dispensato dall’impiego presso una pubblica amministrazione per persistente insufficiente rendimento;</w:t>
      </w:r>
    </w:p>
    <w:p w14:paraId="025266C3" w14:textId="77777777" w:rsidR="006300C1" w:rsidRPr="008D029D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t>Di non essere stato dichiarato decaduto da un impiego pubblico per aver conseguito l’impiego mediante la produzione di documenti falsi o viziati da invalidità non sanabile;</w:t>
      </w:r>
    </w:p>
    <w:p w14:paraId="2E3CF60C" w14:textId="77777777" w:rsidR="006300C1" w:rsidRPr="008D029D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t>Di non essere stato licenziato da un impiego pubblico con licenziamento disciplinare;</w:t>
      </w:r>
    </w:p>
    <w:p w14:paraId="73B7EE78" w14:textId="77777777" w:rsidR="006300C1" w:rsidRPr="008D029D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t xml:space="preserve">Di non essere in servizio </w:t>
      </w:r>
      <w:r>
        <w:rPr>
          <w:rFonts w:eastAsia="Arial Unicode MS"/>
          <w:bdr w:val="none" w:sz="0" w:space="0" w:color="auto" w:frame="1"/>
        </w:rPr>
        <w:t xml:space="preserve">in qualità di docente </w:t>
      </w:r>
      <w:r w:rsidRPr="008D029D">
        <w:rPr>
          <w:rFonts w:eastAsia="Arial Unicode MS"/>
          <w:u w:color="000000"/>
          <w:bdr w:val="nil"/>
        </w:rPr>
        <w:t>a tempo indeterminato presso una delle istituzioni statali dell’alta formazione artistica, musicale e coreutica di cui alla legge 21 dicembre 1999, n. 508;</w:t>
      </w:r>
    </w:p>
    <w:p w14:paraId="724466B4" w14:textId="77777777" w:rsidR="006300C1" w:rsidRPr="008D029D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t>Di essere in possesso della documentazione di partecipazione prevista dal presente bando alla data di scadenza della presentazione della domanda;</w:t>
      </w:r>
    </w:p>
    <w:p w14:paraId="452503FF" w14:textId="5EB41E6B" w:rsidR="006300C1" w:rsidRDefault="006300C1" w:rsidP="006300C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Arial Unicode MS"/>
          <w:u w:color="000000"/>
          <w:bdr w:val="nil"/>
        </w:rPr>
      </w:pPr>
      <w:r w:rsidRPr="008D029D">
        <w:rPr>
          <w:rFonts w:eastAsia="Arial Unicode MS"/>
          <w:u w:color="000000"/>
          <w:bdr w:val="nil"/>
        </w:rPr>
        <w:t>Di avere/non avere diritto ad una delle riserve di cui all’articolo 13 del presente bando</w:t>
      </w:r>
      <w:r>
        <w:rPr>
          <w:rFonts w:eastAsia="Arial Unicode MS"/>
          <w:u w:color="000000"/>
          <w:bdr w:val="nil"/>
        </w:rPr>
        <w:t xml:space="preserve"> (indicare l’eventuale riserva_______________)</w:t>
      </w:r>
    </w:p>
    <w:p w14:paraId="006DABD9" w14:textId="77777777" w:rsidR="00761600" w:rsidRDefault="00761600" w:rsidP="004E4E31">
      <w:pPr>
        <w:rPr>
          <w:b/>
          <w:bCs/>
        </w:rPr>
      </w:pPr>
    </w:p>
    <w:p w14:paraId="47E4B95A" w14:textId="77777777" w:rsidR="00DD2167" w:rsidRDefault="00DD2167" w:rsidP="004E4E31">
      <w:pPr>
        <w:rPr>
          <w:b/>
          <w:bCs/>
        </w:rPr>
      </w:pPr>
    </w:p>
    <w:p w14:paraId="31114A6B" w14:textId="77777777" w:rsidR="00DD2167" w:rsidRDefault="00DD2167" w:rsidP="004E4E31">
      <w:pPr>
        <w:rPr>
          <w:b/>
          <w:bCs/>
        </w:rPr>
      </w:pPr>
    </w:p>
    <w:p w14:paraId="3DF17118" w14:textId="77777777" w:rsidR="00DD2167" w:rsidRDefault="00DD2167" w:rsidP="004E4E31">
      <w:pPr>
        <w:rPr>
          <w:b/>
          <w:bCs/>
        </w:rPr>
      </w:pPr>
    </w:p>
    <w:p w14:paraId="0F8B4AB7" w14:textId="77777777" w:rsidR="00DD2167" w:rsidRDefault="00DD2167" w:rsidP="004E4E31">
      <w:pPr>
        <w:rPr>
          <w:b/>
          <w:bCs/>
        </w:rPr>
      </w:pPr>
    </w:p>
    <w:p w14:paraId="2F075289" w14:textId="77777777" w:rsidR="00DD2167" w:rsidRDefault="00DD2167" w:rsidP="004E4E31">
      <w:pPr>
        <w:rPr>
          <w:b/>
          <w:bCs/>
        </w:rPr>
      </w:pPr>
    </w:p>
    <w:p w14:paraId="72DC89C2" w14:textId="77777777" w:rsidR="00DD2167" w:rsidRDefault="00DD2167" w:rsidP="004E4E31">
      <w:pPr>
        <w:rPr>
          <w:b/>
          <w:bCs/>
        </w:rPr>
      </w:pPr>
    </w:p>
    <w:p w14:paraId="49F636AC" w14:textId="77777777" w:rsidR="002517A2" w:rsidRDefault="002517A2" w:rsidP="004E4E31">
      <w:pPr>
        <w:rPr>
          <w:b/>
          <w:bCs/>
        </w:rPr>
      </w:pPr>
    </w:p>
    <w:p w14:paraId="54C81691" w14:textId="77777777" w:rsidR="002517A2" w:rsidRDefault="002517A2" w:rsidP="004E4E31">
      <w:pPr>
        <w:rPr>
          <w:b/>
          <w:bCs/>
        </w:rPr>
      </w:pPr>
    </w:p>
    <w:p w14:paraId="4D58941B" w14:textId="77777777" w:rsidR="002517A2" w:rsidRDefault="002517A2" w:rsidP="004E4E31">
      <w:pPr>
        <w:rPr>
          <w:b/>
          <w:bCs/>
        </w:rPr>
      </w:pPr>
    </w:p>
    <w:p w14:paraId="18A3755E" w14:textId="413FEE5E" w:rsidR="004E4E31" w:rsidRPr="004E4E31" w:rsidRDefault="004E4E31" w:rsidP="001528A8">
      <w:r w:rsidRPr="004E4E31">
        <w:rPr>
          <w:b/>
          <w:bCs/>
        </w:rPr>
        <w:t>Allego alla presente domanda:</w:t>
      </w:r>
    </w:p>
    <w:p w14:paraId="468DA5B0" w14:textId="46A124E0" w:rsidR="00780FCC" w:rsidRPr="00A17468" w:rsidRDefault="00780FCC" w:rsidP="001528A8">
      <w:pPr>
        <w:pStyle w:val="Paragrafoelenco"/>
        <w:numPr>
          <w:ilvl w:val="0"/>
          <w:numId w:val="41"/>
        </w:numPr>
        <w:spacing w:before="100" w:beforeAutospacing="1" w:after="100" w:afterAutospacing="1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it-IT"/>
        </w:rPr>
      </w:pPr>
      <w:bookmarkStart w:id="0" w:name="_Hlk172625797"/>
      <w:r w:rsidRPr="00A1746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it-IT"/>
        </w:rPr>
        <w:t>Dichiarazione sostitutiva di certificazione dei titoli posseduti;</w:t>
      </w:r>
    </w:p>
    <w:bookmarkEnd w:id="0"/>
    <w:p w14:paraId="431A1BA4" w14:textId="5B09B81D" w:rsidR="00780FCC" w:rsidRPr="00A17468" w:rsidRDefault="00780FCC" w:rsidP="001528A8">
      <w:pPr>
        <w:pStyle w:val="Paragrafoelenco"/>
        <w:numPr>
          <w:ilvl w:val="0"/>
          <w:numId w:val="41"/>
        </w:numPr>
        <w:spacing w:before="100" w:beforeAutospacing="1" w:after="100" w:afterAutospacing="1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it-IT"/>
        </w:rPr>
      </w:pPr>
      <w:r w:rsidRPr="00A17468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it-IT"/>
        </w:rPr>
        <w:t>Certificati di servizio attestanti gli anni di insegnamento o Dichiarazione sostitutiva di certificazione attestante il servizio</w:t>
      </w:r>
    </w:p>
    <w:p w14:paraId="51EFD4A6" w14:textId="644AB2C3" w:rsidR="004E4E31" w:rsidRPr="004E4E31" w:rsidRDefault="004E4E31" w:rsidP="004E4E31">
      <w:r w:rsidRPr="004E4E31">
        <w:t>Luogo e data</w:t>
      </w:r>
      <w:r w:rsidR="00342420">
        <w:t xml:space="preserve"> </w:t>
      </w:r>
      <w:r w:rsidRPr="004E4E31">
        <w:t>____________________________</w:t>
      </w:r>
    </w:p>
    <w:p w14:paraId="711BC096" w14:textId="77777777" w:rsidR="004263A6" w:rsidRDefault="004E4E31" w:rsidP="008B26BB">
      <w:pPr>
        <w:spacing w:line="360" w:lineRule="auto"/>
        <w:ind w:left="7797"/>
      </w:pPr>
      <w:r w:rsidRPr="004E4E31">
        <w:t>Firma</w:t>
      </w:r>
    </w:p>
    <w:p w14:paraId="78BDD0B9" w14:textId="3F9FD0D8" w:rsidR="004E4E31" w:rsidRDefault="004E4E31" w:rsidP="008B26BB">
      <w:pPr>
        <w:spacing w:line="360" w:lineRule="auto"/>
        <w:jc w:val="right"/>
      </w:pPr>
      <w:r w:rsidRPr="004E4E31">
        <w:t xml:space="preserve"> ____________________________</w:t>
      </w:r>
    </w:p>
    <w:p w14:paraId="2B6C2C25" w14:textId="77777777" w:rsidR="006300C1" w:rsidRDefault="006300C1" w:rsidP="004263A6">
      <w:pPr>
        <w:jc w:val="both"/>
        <w:rPr>
          <w:b/>
          <w:bCs/>
        </w:rPr>
      </w:pPr>
    </w:p>
    <w:p w14:paraId="72ECE74F" w14:textId="77777777" w:rsidR="006300C1" w:rsidRDefault="006300C1" w:rsidP="004263A6">
      <w:pPr>
        <w:jc w:val="both"/>
        <w:rPr>
          <w:b/>
          <w:bCs/>
        </w:rPr>
      </w:pPr>
    </w:p>
    <w:p w14:paraId="1EA80B1D" w14:textId="77777777" w:rsidR="006300C1" w:rsidRDefault="006300C1" w:rsidP="004263A6">
      <w:pPr>
        <w:jc w:val="both"/>
        <w:rPr>
          <w:b/>
          <w:bCs/>
        </w:rPr>
      </w:pPr>
    </w:p>
    <w:p w14:paraId="5426A96F" w14:textId="77777777" w:rsidR="006300C1" w:rsidRDefault="006300C1" w:rsidP="004263A6">
      <w:pPr>
        <w:jc w:val="both"/>
        <w:rPr>
          <w:b/>
          <w:bCs/>
        </w:rPr>
      </w:pPr>
    </w:p>
    <w:p w14:paraId="5CA04F1F" w14:textId="77777777" w:rsidR="001528A8" w:rsidRDefault="001528A8" w:rsidP="004263A6">
      <w:pPr>
        <w:jc w:val="both"/>
        <w:rPr>
          <w:b/>
          <w:bCs/>
        </w:rPr>
      </w:pPr>
    </w:p>
    <w:p w14:paraId="121FF6F6" w14:textId="77777777" w:rsidR="001528A8" w:rsidRDefault="001528A8" w:rsidP="004263A6">
      <w:pPr>
        <w:jc w:val="both"/>
        <w:rPr>
          <w:b/>
          <w:bCs/>
        </w:rPr>
      </w:pPr>
    </w:p>
    <w:p w14:paraId="3516A836" w14:textId="77777777" w:rsidR="001528A8" w:rsidRDefault="001528A8" w:rsidP="004263A6">
      <w:pPr>
        <w:jc w:val="both"/>
        <w:rPr>
          <w:b/>
          <w:bCs/>
        </w:rPr>
      </w:pPr>
    </w:p>
    <w:p w14:paraId="74703CBD" w14:textId="7D6064FF" w:rsidR="00FA32BB" w:rsidRDefault="004E4E31" w:rsidP="004263A6">
      <w:pPr>
        <w:jc w:val="both"/>
      </w:pPr>
      <w:r w:rsidRPr="004E4E31">
        <w:rPr>
          <w:b/>
          <w:bCs/>
        </w:rPr>
        <w:t>Nota Bene:</w:t>
      </w:r>
      <w:bookmarkStart w:id="1" w:name="_Hlk204851912"/>
      <w:r w:rsidRPr="004E4E31">
        <w:t xml:space="preserve"> </w:t>
      </w:r>
      <w:r w:rsidRPr="00767F73">
        <w:rPr>
          <w:sz w:val="22"/>
          <w:szCs w:val="22"/>
        </w:rPr>
        <w:t>La presente domanda dovrà essere compilata in ogni sua parte e allegata all</w:t>
      </w:r>
      <w:r w:rsidR="006300C1">
        <w:rPr>
          <w:sz w:val="22"/>
          <w:szCs w:val="22"/>
        </w:rPr>
        <w:t>e</w:t>
      </w:r>
      <w:r w:rsidRPr="00767F73">
        <w:rPr>
          <w:sz w:val="22"/>
          <w:szCs w:val="22"/>
        </w:rPr>
        <w:t xml:space="preserve"> dichiarazion</w:t>
      </w:r>
      <w:r w:rsidR="006300C1">
        <w:rPr>
          <w:sz w:val="22"/>
          <w:szCs w:val="22"/>
        </w:rPr>
        <w:t>i</w:t>
      </w:r>
      <w:r w:rsidRPr="00767F73">
        <w:rPr>
          <w:sz w:val="22"/>
          <w:szCs w:val="22"/>
        </w:rPr>
        <w:t xml:space="preserve"> e alla documentazione richiesta</w:t>
      </w:r>
      <w:r w:rsidR="006300C1">
        <w:rPr>
          <w:sz w:val="22"/>
          <w:szCs w:val="22"/>
        </w:rPr>
        <w:t xml:space="preserve"> in un unico file</w:t>
      </w:r>
      <w:r w:rsidRPr="00767F73">
        <w:rPr>
          <w:sz w:val="22"/>
          <w:szCs w:val="22"/>
        </w:rPr>
        <w:t>, e inviata entro il termine di scadenza indicato nel bando di concorso.</w:t>
      </w:r>
      <w:bookmarkEnd w:id="1"/>
    </w:p>
    <w:p w14:paraId="120003BA" w14:textId="77777777" w:rsidR="00FA32BB" w:rsidRDefault="00FA32BB" w:rsidP="003E38ED"/>
    <w:sectPr w:rsidR="00FA32BB" w:rsidSect="00EE1C9F">
      <w:headerReference w:type="default" r:id="rId8"/>
      <w:footerReference w:type="default" r:id="rId9"/>
      <w:pgSz w:w="11906" w:h="16838" w:code="9"/>
      <w:pgMar w:top="2194" w:right="1134" w:bottom="1134" w:left="1134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A739" w14:textId="77777777" w:rsidR="00431262" w:rsidRDefault="00431262" w:rsidP="007A5A3D">
      <w:r>
        <w:separator/>
      </w:r>
    </w:p>
  </w:endnote>
  <w:endnote w:type="continuationSeparator" w:id="0">
    <w:p w14:paraId="571B5A7D" w14:textId="77777777" w:rsidR="00431262" w:rsidRDefault="00431262" w:rsidP="007A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CE2B" w14:textId="77777777" w:rsidR="00E35B0C" w:rsidRDefault="001C347E" w:rsidP="002D060F">
    <w:pPr>
      <w:pStyle w:val="Corpodeltesto1"/>
      <w:jc w:val="center"/>
      <w:rPr>
        <w:bCs/>
        <w:color w:val="800000"/>
        <w:sz w:val="18"/>
        <w:szCs w:val="18"/>
      </w:rPr>
    </w:pPr>
    <w:r w:rsidRPr="006B54FB">
      <w:rPr>
        <w:bCs/>
        <w:color w:val="800000"/>
        <w:sz w:val="18"/>
        <w:szCs w:val="18"/>
      </w:rPr>
      <w:t>Via Mario La Vipera, 1 – 82100 Benevento Tel. 0824.43222 – 25047</w:t>
    </w:r>
  </w:p>
  <w:p w14:paraId="31652874" w14:textId="3F96D4DC" w:rsidR="00E35B0C" w:rsidRPr="00E35B0C" w:rsidRDefault="00E35B0C" w:rsidP="00E35B0C">
    <w:pPr>
      <w:pStyle w:val="Corpodeltesto1"/>
      <w:jc w:val="center"/>
      <w:rPr>
        <w:bCs/>
        <w:color w:val="800000"/>
        <w:sz w:val="16"/>
        <w:szCs w:val="16"/>
      </w:rPr>
    </w:pPr>
    <w:r w:rsidRPr="00E35B0C">
      <w:rPr>
        <w:bCs/>
        <w:color w:val="800000"/>
        <w:sz w:val="16"/>
        <w:szCs w:val="16"/>
      </w:rPr>
      <w:t xml:space="preserve">E-mail: protocollo@conservatorio.bn.it, </w:t>
    </w:r>
    <w:proofErr w:type="spellStart"/>
    <w:r w:rsidRPr="00E35B0C">
      <w:rPr>
        <w:bCs/>
        <w:color w:val="800000"/>
        <w:sz w:val="16"/>
        <w:szCs w:val="16"/>
      </w:rPr>
      <w:t>Pec</w:t>
    </w:r>
    <w:proofErr w:type="spellEnd"/>
    <w:r w:rsidRPr="00E35B0C">
      <w:rPr>
        <w:bCs/>
        <w:color w:val="800000"/>
        <w:sz w:val="16"/>
        <w:szCs w:val="16"/>
      </w:rPr>
      <w:t>: conservatoriobn@pec.it</w:t>
    </w:r>
  </w:p>
  <w:p w14:paraId="2EA4ADEB" w14:textId="77777777" w:rsidR="005726D3" w:rsidRDefault="005726D3" w:rsidP="002D060F">
    <w:pPr>
      <w:pStyle w:val="Corpodeltesto1"/>
      <w:jc w:val="center"/>
      <w:rPr>
        <w:bCs/>
        <w:color w:val="800000"/>
        <w:sz w:val="16"/>
        <w:szCs w:val="16"/>
      </w:rPr>
    </w:pPr>
    <w:r w:rsidRPr="005726D3">
      <w:rPr>
        <w:bCs/>
        <w:color w:val="800000"/>
        <w:sz w:val="16"/>
        <w:szCs w:val="16"/>
      </w:rPr>
      <w:t>www.conservatorio.bn.it</w:t>
    </w:r>
    <w:r>
      <w:rPr>
        <w:bCs/>
        <w:color w:val="800000"/>
        <w:sz w:val="16"/>
        <w:szCs w:val="16"/>
      </w:rPr>
      <w:t xml:space="preserve">, </w:t>
    </w:r>
    <w:r w:rsidR="002D060F" w:rsidRPr="00E35B0C">
      <w:rPr>
        <w:bCs/>
        <w:color w:val="800000"/>
        <w:sz w:val="16"/>
        <w:szCs w:val="16"/>
      </w:rPr>
      <w:t xml:space="preserve"> </w:t>
    </w:r>
  </w:p>
  <w:p w14:paraId="708061C9" w14:textId="4C1A791A" w:rsidR="002D060F" w:rsidRPr="00E35B0C" w:rsidRDefault="006B54FB" w:rsidP="002D060F">
    <w:pPr>
      <w:pStyle w:val="Corpodeltesto1"/>
      <w:jc w:val="center"/>
      <w:rPr>
        <w:bCs/>
        <w:color w:val="800000"/>
        <w:sz w:val="16"/>
        <w:szCs w:val="16"/>
      </w:rPr>
    </w:pPr>
    <w:r w:rsidRPr="00E35B0C">
      <w:rPr>
        <w:bCs/>
        <w:color w:val="800000"/>
        <w:sz w:val="16"/>
        <w:szCs w:val="16"/>
      </w:rPr>
      <w:t>C</w:t>
    </w:r>
    <w:r w:rsidR="002D060F" w:rsidRPr="00E35B0C">
      <w:rPr>
        <w:bCs/>
        <w:color w:val="800000"/>
        <w:sz w:val="16"/>
        <w:szCs w:val="16"/>
      </w:rPr>
      <w:t>.</w:t>
    </w:r>
    <w:r w:rsidRPr="00E35B0C">
      <w:rPr>
        <w:bCs/>
        <w:color w:val="800000"/>
        <w:sz w:val="16"/>
        <w:szCs w:val="16"/>
      </w:rPr>
      <w:t xml:space="preserve"> </w:t>
    </w:r>
    <w:proofErr w:type="gramStart"/>
    <w:r w:rsidRPr="00E35B0C">
      <w:rPr>
        <w:bCs/>
        <w:color w:val="800000"/>
        <w:sz w:val="16"/>
        <w:szCs w:val="16"/>
      </w:rPr>
      <w:t>F</w:t>
    </w:r>
    <w:r w:rsidR="002D060F" w:rsidRPr="00E35B0C">
      <w:rPr>
        <w:bCs/>
        <w:color w:val="800000"/>
        <w:sz w:val="16"/>
        <w:szCs w:val="16"/>
      </w:rPr>
      <w:t xml:space="preserve">. </w:t>
    </w:r>
    <w:r w:rsidRPr="00E35B0C">
      <w:rPr>
        <w:bCs/>
        <w:color w:val="800000"/>
        <w:sz w:val="16"/>
        <w:szCs w:val="16"/>
      </w:rPr>
      <w:t>:</w:t>
    </w:r>
    <w:proofErr w:type="gramEnd"/>
    <w:r w:rsidRPr="00E35B0C">
      <w:rPr>
        <w:bCs/>
        <w:color w:val="800000"/>
        <w:sz w:val="16"/>
        <w:szCs w:val="16"/>
      </w:rPr>
      <w:t xml:space="preserve"> 92002200621, P. Iva: 01563990629</w:t>
    </w:r>
    <w:r w:rsidR="002D060F" w:rsidRPr="00E35B0C">
      <w:rPr>
        <w:bCs/>
        <w:color w:val="8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CB2B" w14:textId="77777777" w:rsidR="00431262" w:rsidRDefault="00431262" w:rsidP="007A5A3D">
      <w:r>
        <w:separator/>
      </w:r>
    </w:p>
  </w:footnote>
  <w:footnote w:type="continuationSeparator" w:id="0">
    <w:p w14:paraId="255BB3AB" w14:textId="77777777" w:rsidR="00431262" w:rsidRDefault="00431262" w:rsidP="007A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AE02" w14:textId="2718518A" w:rsidR="009D755F" w:rsidRPr="00EF0314" w:rsidRDefault="009D755F" w:rsidP="009D755F">
    <w:pPr>
      <w:tabs>
        <w:tab w:val="left" w:pos="924"/>
        <w:tab w:val="center" w:pos="4819"/>
      </w:tabs>
      <w:ind w:right="849"/>
      <w:jc w:val="right"/>
      <w:rPr>
        <w:b/>
        <w:color w:val="8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A60EC9" wp14:editId="6A004307">
          <wp:simplePos x="0" y="0"/>
          <wp:positionH relativeFrom="column">
            <wp:posOffset>269875</wp:posOffset>
          </wp:positionH>
          <wp:positionV relativeFrom="paragraph">
            <wp:posOffset>-50165</wp:posOffset>
          </wp:positionV>
          <wp:extent cx="880110" cy="880110"/>
          <wp:effectExtent l="0" t="0" r="0" b="0"/>
          <wp:wrapNone/>
          <wp:docPr id="103806313" name="Immagine 2" descr="Immagine che contiene testo, Elementi grafici, cerchi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71736473" descr="Immagine che contiene testo, Elementi grafici, cerchi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800000"/>
      </w:rPr>
      <w:t xml:space="preserve">                                                                </w:t>
    </w:r>
    <w:r w:rsidRPr="00CC6D32">
      <w:rPr>
        <w:rFonts w:eastAsia="Calibri"/>
        <w:b/>
        <w:color w:val="800000"/>
        <w:sz w:val="12"/>
        <w:szCs w:val="12"/>
        <w:lang w:eastAsia="en-US"/>
      </w:rPr>
      <w:t xml:space="preserve">     </w:t>
    </w:r>
  </w:p>
  <w:p w14:paraId="7040597E" w14:textId="7BF05822" w:rsidR="009D755F" w:rsidRPr="00BE170E" w:rsidRDefault="009D755F" w:rsidP="009D755F">
    <w:pPr>
      <w:tabs>
        <w:tab w:val="left" w:pos="924"/>
        <w:tab w:val="center" w:pos="4819"/>
      </w:tabs>
      <w:ind w:right="849"/>
      <w:jc w:val="right"/>
      <w:rPr>
        <w:b/>
        <w:color w:val="800000"/>
      </w:rPr>
    </w:pPr>
    <w:r w:rsidRPr="00686C5D">
      <w:rPr>
        <w:noProof/>
      </w:rPr>
      <w:drawing>
        <wp:inline distT="0" distB="0" distL="0" distR="0" wp14:anchorId="4F922BA1" wp14:editId="5D074BB5">
          <wp:extent cx="1812925" cy="824230"/>
          <wp:effectExtent l="0" t="0" r="0" b="0"/>
          <wp:docPr id="1830500245" name="Immagine 1" descr="Immagine che contiene testo, schizzo, disegn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schizzo, disegn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22" t="35323" r="16882" b="35138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61DA6" w14:textId="77777777" w:rsidR="009D755F" w:rsidRDefault="009D755F" w:rsidP="009D755F">
    <w:pPr>
      <w:pStyle w:val="Intestazione"/>
    </w:pPr>
  </w:p>
  <w:p w14:paraId="113C81BC" w14:textId="03495D69" w:rsidR="005726D3" w:rsidRPr="00EF0314" w:rsidRDefault="005726D3" w:rsidP="009C0C07">
    <w:pPr>
      <w:tabs>
        <w:tab w:val="left" w:pos="924"/>
        <w:tab w:val="center" w:pos="4819"/>
      </w:tabs>
      <w:ind w:right="849"/>
      <w:jc w:val="right"/>
      <w:rPr>
        <w:b/>
        <w:color w:val="8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CC"/>
    <w:multiLevelType w:val="multilevel"/>
    <w:tmpl w:val="273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3E08"/>
    <w:multiLevelType w:val="multilevel"/>
    <w:tmpl w:val="0D3A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540AA"/>
    <w:multiLevelType w:val="multilevel"/>
    <w:tmpl w:val="132C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C172C"/>
    <w:multiLevelType w:val="multilevel"/>
    <w:tmpl w:val="5E8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0D97"/>
    <w:multiLevelType w:val="multilevel"/>
    <w:tmpl w:val="14B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23DFA"/>
    <w:multiLevelType w:val="multilevel"/>
    <w:tmpl w:val="9E1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C38D9"/>
    <w:multiLevelType w:val="multilevel"/>
    <w:tmpl w:val="1AF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37FF5"/>
    <w:multiLevelType w:val="multilevel"/>
    <w:tmpl w:val="614A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146B9"/>
    <w:multiLevelType w:val="multilevel"/>
    <w:tmpl w:val="EEA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968D9"/>
    <w:multiLevelType w:val="hybridMultilevel"/>
    <w:tmpl w:val="81D8C0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B0492"/>
    <w:multiLevelType w:val="multilevel"/>
    <w:tmpl w:val="F7D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60C43"/>
    <w:multiLevelType w:val="hybridMultilevel"/>
    <w:tmpl w:val="0D7A85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A2677"/>
    <w:multiLevelType w:val="multilevel"/>
    <w:tmpl w:val="CA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96549"/>
    <w:multiLevelType w:val="multilevel"/>
    <w:tmpl w:val="BB72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CF577A"/>
    <w:multiLevelType w:val="hybridMultilevel"/>
    <w:tmpl w:val="768A1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57A4"/>
    <w:multiLevelType w:val="multilevel"/>
    <w:tmpl w:val="1392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C53DC"/>
    <w:multiLevelType w:val="multilevel"/>
    <w:tmpl w:val="D60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F2E75"/>
    <w:multiLevelType w:val="multilevel"/>
    <w:tmpl w:val="E03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259BA"/>
    <w:multiLevelType w:val="multilevel"/>
    <w:tmpl w:val="00EC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965C4"/>
    <w:multiLevelType w:val="multilevel"/>
    <w:tmpl w:val="A9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075EF"/>
    <w:multiLevelType w:val="multilevel"/>
    <w:tmpl w:val="5A4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F4F10"/>
    <w:multiLevelType w:val="hybridMultilevel"/>
    <w:tmpl w:val="B1DAA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06A40"/>
    <w:multiLevelType w:val="multilevel"/>
    <w:tmpl w:val="DBA8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025D43"/>
    <w:multiLevelType w:val="multilevel"/>
    <w:tmpl w:val="33A8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209D5"/>
    <w:multiLevelType w:val="hybridMultilevel"/>
    <w:tmpl w:val="B3962BB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422A26"/>
    <w:multiLevelType w:val="multilevel"/>
    <w:tmpl w:val="4366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C2353"/>
    <w:multiLevelType w:val="hybridMultilevel"/>
    <w:tmpl w:val="46FA3C64"/>
    <w:lvl w:ilvl="0" w:tplc="3786A29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523C1C9F"/>
    <w:multiLevelType w:val="multilevel"/>
    <w:tmpl w:val="799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35307"/>
    <w:multiLevelType w:val="multilevel"/>
    <w:tmpl w:val="F5A2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768E0"/>
    <w:multiLevelType w:val="multilevel"/>
    <w:tmpl w:val="465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8102E"/>
    <w:multiLevelType w:val="multilevel"/>
    <w:tmpl w:val="CE3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33515"/>
    <w:multiLevelType w:val="hybridMultilevel"/>
    <w:tmpl w:val="8D52EA10"/>
    <w:lvl w:ilvl="0" w:tplc="670CC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52C4B"/>
    <w:multiLevelType w:val="multilevel"/>
    <w:tmpl w:val="FB70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41C56"/>
    <w:multiLevelType w:val="multilevel"/>
    <w:tmpl w:val="973C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B16D1"/>
    <w:multiLevelType w:val="multilevel"/>
    <w:tmpl w:val="F0B0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E41E2"/>
    <w:multiLevelType w:val="hybridMultilevel"/>
    <w:tmpl w:val="793C7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34865"/>
    <w:multiLevelType w:val="multilevel"/>
    <w:tmpl w:val="2C3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73F11"/>
    <w:multiLevelType w:val="multilevel"/>
    <w:tmpl w:val="4840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0B3810"/>
    <w:multiLevelType w:val="multilevel"/>
    <w:tmpl w:val="1D92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3D3052"/>
    <w:multiLevelType w:val="hybridMultilevel"/>
    <w:tmpl w:val="D4741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E3DD0"/>
    <w:multiLevelType w:val="multilevel"/>
    <w:tmpl w:val="3146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290188">
    <w:abstractNumId w:val="32"/>
  </w:num>
  <w:num w:numId="2" w16cid:durableId="1411125081">
    <w:abstractNumId w:val="25"/>
  </w:num>
  <w:num w:numId="3" w16cid:durableId="1890535989">
    <w:abstractNumId w:val="38"/>
  </w:num>
  <w:num w:numId="4" w16cid:durableId="801309316">
    <w:abstractNumId w:val="13"/>
  </w:num>
  <w:num w:numId="5" w16cid:durableId="1591740554">
    <w:abstractNumId w:val="15"/>
  </w:num>
  <w:num w:numId="6" w16cid:durableId="162674020">
    <w:abstractNumId w:val="22"/>
  </w:num>
  <w:num w:numId="7" w16cid:durableId="1680691681">
    <w:abstractNumId w:val="2"/>
  </w:num>
  <w:num w:numId="8" w16cid:durableId="1141920436">
    <w:abstractNumId w:val="6"/>
  </w:num>
  <w:num w:numId="9" w16cid:durableId="536888620">
    <w:abstractNumId w:val="5"/>
  </w:num>
  <w:num w:numId="10" w16cid:durableId="1568687206">
    <w:abstractNumId w:val="40"/>
  </w:num>
  <w:num w:numId="11" w16cid:durableId="1545098118">
    <w:abstractNumId w:val="17"/>
  </w:num>
  <w:num w:numId="12" w16cid:durableId="916399446">
    <w:abstractNumId w:val="3"/>
  </w:num>
  <w:num w:numId="13" w16cid:durableId="1627734138">
    <w:abstractNumId w:val="4"/>
  </w:num>
  <w:num w:numId="14" w16cid:durableId="775713591">
    <w:abstractNumId w:val="30"/>
  </w:num>
  <w:num w:numId="15" w16cid:durableId="1041898522">
    <w:abstractNumId w:val="29"/>
  </w:num>
  <w:num w:numId="16" w16cid:durableId="826819292">
    <w:abstractNumId w:val="33"/>
  </w:num>
  <w:num w:numId="17" w16cid:durableId="918514403">
    <w:abstractNumId w:val="19"/>
  </w:num>
  <w:num w:numId="18" w16cid:durableId="792409453">
    <w:abstractNumId w:val="7"/>
  </w:num>
  <w:num w:numId="19" w16cid:durableId="1872496121">
    <w:abstractNumId w:val="27"/>
  </w:num>
  <w:num w:numId="20" w16cid:durableId="989553861">
    <w:abstractNumId w:val="1"/>
  </w:num>
  <w:num w:numId="21" w16cid:durableId="1467360020">
    <w:abstractNumId w:val="10"/>
  </w:num>
  <w:num w:numId="22" w16cid:durableId="1735424656">
    <w:abstractNumId w:val="12"/>
  </w:num>
  <w:num w:numId="23" w16cid:durableId="540240387">
    <w:abstractNumId w:val="18"/>
  </w:num>
  <w:num w:numId="24" w16cid:durableId="1514756441">
    <w:abstractNumId w:val="23"/>
  </w:num>
  <w:num w:numId="25" w16cid:durableId="900360050">
    <w:abstractNumId w:val="36"/>
  </w:num>
  <w:num w:numId="26" w16cid:durableId="1836610111">
    <w:abstractNumId w:val="28"/>
  </w:num>
  <w:num w:numId="27" w16cid:durableId="512303175">
    <w:abstractNumId w:val="16"/>
  </w:num>
  <w:num w:numId="28" w16cid:durableId="1281380437">
    <w:abstractNumId w:val="37"/>
  </w:num>
  <w:num w:numId="29" w16cid:durableId="1325623973">
    <w:abstractNumId w:val="8"/>
  </w:num>
  <w:num w:numId="30" w16cid:durableId="612905998">
    <w:abstractNumId w:val="0"/>
  </w:num>
  <w:num w:numId="31" w16cid:durableId="125779106">
    <w:abstractNumId w:val="20"/>
  </w:num>
  <w:num w:numId="32" w16cid:durableId="1953977220">
    <w:abstractNumId w:val="34"/>
  </w:num>
  <w:num w:numId="33" w16cid:durableId="676032794">
    <w:abstractNumId w:val="24"/>
  </w:num>
  <w:num w:numId="34" w16cid:durableId="1854371641">
    <w:abstractNumId w:val="11"/>
  </w:num>
  <w:num w:numId="35" w16cid:durableId="666710848">
    <w:abstractNumId w:val="21"/>
  </w:num>
  <w:num w:numId="36" w16cid:durableId="1707947253">
    <w:abstractNumId w:val="35"/>
  </w:num>
  <w:num w:numId="37" w16cid:durableId="417871802">
    <w:abstractNumId w:val="9"/>
  </w:num>
  <w:num w:numId="38" w16cid:durableId="2076389948">
    <w:abstractNumId w:val="26"/>
  </w:num>
  <w:num w:numId="39" w16cid:durableId="16932294">
    <w:abstractNumId w:val="14"/>
  </w:num>
  <w:num w:numId="40" w16cid:durableId="1839689486">
    <w:abstractNumId w:val="39"/>
  </w:num>
  <w:num w:numId="41" w16cid:durableId="603925864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3D"/>
    <w:rsid w:val="00003ABB"/>
    <w:rsid w:val="00007D59"/>
    <w:rsid w:val="000169B5"/>
    <w:rsid w:val="000176C4"/>
    <w:rsid w:val="00020EE8"/>
    <w:rsid w:val="00024495"/>
    <w:rsid w:val="00030773"/>
    <w:rsid w:val="000316C8"/>
    <w:rsid w:val="000346F4"/>
    <w:rsid w:val="0003763D"/>
    <w:rsid w:val="00037855"/>
    <w:rsid w:val="000444CF"/>
    <w:rsid w:val="00046C99"/>
    <w:rsid w:val="00047B85"/>
    <w:rsid w:val="00052FAF"/>
    <w:rsid w:val="0005353D"/>
    <w:rsid w:val="00054B12"/>
    <w:rsid w:val="000603E3"/>
    <w:rsid w:val="00061EE9"/>
    <w:rsid w:val="00066CF5"/>
    <w:rsid w:val="000704AB"/>
    <w:rsid w:val="000714AF"/>
    <w:rsid w:val="00073633"/>
    <w:rsid w:val="00076BE8"/>
    <w:rsid w:val="00082F63"/>
    <w:rsid w:val="00083340"/>
    <w:rsid w:val="0008423E"/>
    <w:rsid w:val="00086975"/>
    <w:rsid w:val="00090242"/>
    <w:rsid w:val="000918AD"/>
    <w:rsid w:val="0009609E"/>
    <w:rsid w:val="000B0D03"/>
    <w:rsid w:val="000B266B"/>
    <w:rsid w:val="000B2D6E"/>
    <w:rsid w:val="000B45B5"/>
    <w:rsid w:val="000B6EE7"/>
    <w:rsid w:val="000C1B4B"/>
    <w:rsid w:val="000C69C8"/>
    <w:rsid w:val="000D34F5"/>
    <w:rsid w:val="000E0F3B"/>
    <w:rsid w:val="000E3732"/>
    <w:rsid w:val="000E3CAC"/>
    <w:rsid w:val="000F41BB"/>
    <w:rsid w:val="00102A9E"/>
    <w:rsid w:val="00103567"/>
    <w:rsid w:val="00105A44"/>
    <w:rsid w:val="00110283"/>
    <w:rsid w:val="001225D8"/>
    <w:rsid w:val="00125F5D"/>
    <w:rsid w:val="00134303"/>
    <w:rsid w:val="00142159"/>
    <w:rsid w:val="001436C8"/>
    <w:rsid w:val="001528A8"/>
    <w:rsid w:val="00154F5D"/>
    <w:rsid w:val="0016052E"/>
    <w:rsid w:val="00163E57"/>
    <w:rsid w:val="00165164"/>
    <w:rsid w:val="00165B42"/>
    <w:rsid w:val="00166861"/>
    <w:rsid w:val="0016703F"/>
    <w:rsid w:val="001828B9"/>
    <w:rsid w:val="00182AB0"/>
    <w:rsid w:val="00184169"/>
    <w:rsid w:val="00194B2C"/>
    <w:rsid w:val="00196938"/>
    <w:rsid w:val="001B39A7"/>
    <w:rsid w:val="001C347E"/>
    <w:rsid w:val="001C3A2A"/>
    <w:rsid w:val="001C3C2F"/>
    <w:rsid w:val="001D15C0"/>
    <w:rsid w:val="001D187E"/>
    <w:rsid w:val="001E2182"/>
    <w:rsid w:val="001E3EC0"/>
    <w:rsid w:val="001E5C9D"/>
    <w:rsid w:val="001F5FD3"/>
    <w:rsid w:val="00203E50"/>
    <w:rsid w:val="00213EEE"/>
    <w:rsid w:val="002345B1"/>
    <w:rsid w:val="0023761B"/>
    <w:rsid w:val="0024076F"/>
    <w:rsid w:val="00241985"/>
    <w:rsid w:val="00251442"/>
    <w:rsid w:val="002517A2"/>
    <w:rsid w:val="0026065A"/>
    <w:rsid w:val="00261992"/>
    <w:rsid w:val="002732CD"/>
    <w:rsid w:val="0027366F"/>
    <w:rsid w:val="002834F8"/>
    <w:rsid w:val="00287197"/>
    <w:rsid w:val="00293E36"/>
    <w:rsid w:val="00296EAD"/>
    <w:rsid w:val="00297851"/>
    <w:rsid w:val="002A07A4"/>
    <w:rsid w:val="002A3F43"/>
    <w:rsid w:val="002A4992"/>
    <w:rsid w:val="002A4996"/>
    <w:rsid w:val="002A7600"/>
    <w:rsid w:val="002A7E78"/>
    <w:rsid w:val="002B0BF7"/>
    <w:rsid w:val="002B1BBE"/>
    <w:rsid w:val="002B3BF2"/>
    <w:rsid w:val="002B5F69"/>
    <w:rsid w:val="002C7269"/>
    <w:rsid w:val="002C7D13"/>
    <w:rsid w:val="002D060F"/>
    <w:rsid w:val="002D2F83"/>
    <w:rsid w:val="002D44CE"/>
    <w:rsid w:val="002D6630"/>
    <w:rsid w:val="002E2812"/>
    <w:rsid w:val="002E47AB"/>
    <w:rsid w:val="002E554D"/>
    <w:rsid w:val="002E7CB7"/>
    <w:rsid w:val="002F0878"/>
    <w:rsid w:val="002F0E62"/>
    <w:rsid w:val="002F17CB"/>
    <w:rsid w:val="002F5472"/>
    <w:rsid w:val="002F5AC6"/>
    <w:rsid w:val="002F699F"/>
    <w:rsid w:val="00303958"/>
    <w:rsid w:val="003050B1"/>
    <w:rsid w:val="00306FEA"/>
    <w:rsid w:val="00313B0B"/>
    <w:rsid w:val="0031527A"/>
    <w:rsid w:val="003161D5"/>
    <w:rsid w:val="003167FE"/>
    <w:rsid w:val="00321FBC"/>
    <w:rsid w:val="00322238"/>
    <w:rsid w:val="00324DE1"/>
    <w:rsid w:val="003274D6"/>
    <w:rsid w:val="00330293"/>
    <w:rsid w:val="0033143A"/>
    <w:rsid w:val="003340F6"/>
    <w:rsid w:val="00337403"/>
    <w:rsid w:val="00342420"/>
    <w:rsid w:val="0034289B"/>
    <w:rsid w:val="0034621E"/>
    <w:rsid w:val="00350558"/>
    <w:rsid w:val="003531C4"/>
    <w:rsid w:val="00365069"/>
    <w:rsid w:val="003660FC"/>
    <w:rsid w:val="003665C5"/>
    <w:rsid w:val="0036679E"/>
    <w:rsid w:val="0037189B"/>
    <w:rsid w:val="00375153"/>
    <w:rsid w:val="00376374"/>
    <w:rsid w:val="003807C4"/>
    <w:rsid w:val="00380921"/>
    <w:rsid w:val="003901FA"/>
    <w:rsid w:val="00392EB8"/>
    <w:rsid w:val="003A1E9E"/>
    <w:rsid w:val="003B0A41"/>
    <w:rsid w:val="003C0D9C"/>
    <w:rsid w:val="003C0E98"/>
    <w:rsid w:val="003C4653"/>
    <w:rsid w:val="003C49C1"/>
    <w:rsid w:val="003D12D5"/>
    <w:rsid w:val="003D57F4"/>
    <w:rsid w:val="003E15BE"/>
    <w:rsid w:val="003E2F56"/>
    <w:rsid w:val="003E38ED"/>
    <w:rsid w:val="003E4C88"/>
    <w:rsid w:val="003E67B2"/>
    <w:rsid w:val="003F608F"/>
    <w:rsid w:val="00402A73"/>
    <w:rsid w:val="00405DA5"/>
    <w:rsid w:val="0040764E"/>
    <w:rsid w:val="00414991"/>
    <w:rsid w:val="00421209"/>
    <w:rsid w:val="004263A6"/>
    <w:rsid w:val="00427470"/>
    <w:rsid w:val="00431262"/>
    <w:rsid w:val="00432022"/>
    <w:rsid w:val="00434786"/>
    <w:rsid w:val="00436B0E"/>
    <w:rsid w:val="00437780"/>
    <w:rsid w:val="00443378"/>
    <w:rsid w:val="00446492"/>
    <w:rsid w:val="00450BCE"/>
    <w:rsid w:val="0045169E"/>
    <w:rsid w:val="00455691"/>
    <w:rsid w:val="00455A1D"/>
    <w:rsid w:val="00461386"/>
    <w:rsid w:val="004631A1"/>
    <w:rsid w:val="00464B7A"/>
    <w:rsid w:val="00465DB5"/>
    <w:rsid w:val="004674F3"/>
    <w:rsid w:val="0047125F"/>
    <w:rsid w:val="00474EA1"/>
    <w:rsid w:val="004826DB"/>
    <w:rsid w:val="00484D97"/>
    <w:rsid w:val="004872E3"/>
    <w:rsid w:val="00491998"/>
    <w:rsid w:val="004972EA"/>
    <w:rsid w:val="00497BCD"/>
    <w:rsid w:val="004A7078"/>
    <w:rsid w:val="004B1DB4"/>
    <w:rsid w:val="004B354B"/>
    <w:rsid w:val="004B3A81"/>
    <w:rsid w:val="004B603E"/>
    <w:rsid w:val="004B7334"/>
    <w:rsid w:val="004C14A0"/>
    <w:rsid w:val="004C2F87"/>
    <w:rsid w:val="004C55A0"/>
    <w:rsid w:val="004D0D03"/>
    <w:rsid w:val="004D5343"/>
    <w:rsid w:val="004E4558"/>
    <w:rsid w:val="004E4E31"/>
    <w:rsid w:val="004E712F"/>
    <w:rsid w:val="004F0B55"/>
    <w:rsid w:val="004F30F8"/>
    <w:rsid w:val="00502AB9"/>
    <w:rsid w:val="0050311F"/>
    <w:rsid w:val="005035C4"/>
    <w:rsid w:val="005100D0"/>
    <w:rsid w:val="00510786"/>
    <w:rsid w:val="00513435"/>
    <w:rsid w:val="00515B02"/>
    <w:rsid w:val="00521E35"/>
    <w:rsid w:val="0052609F"/>
    <w:rsid w:val="0053031D"/>
    <w:rsid w:val="00534E38"/>
    <w:rsid w:val="00535479"/>
    <w:rsid w:val="00536185"/>
    <w:rsid w:val="005378A8"/>
    <w:rsid w:val="005405A1"/>
    <w:rsid w:val="0054125A"/>
    <w:rsid w:val="00544903"/>
    <w:rsid w:val="00546C8B"/>
    <w:rsid w:val="00553F1E"/>
    <w:rsid w:val="00553FD9"/>
    <w:rsid w:val="005545F3"/>
    <w:rsid w:val="00557FA4"/>
    <w:rsid w:val="00561923"/>
    <w:rsid w:val="005620C7"/>
    <w:rsid w:val="00564259"/>
    <w:rsid w:val="00567C8A"/>
    <w:rsid w:val="0057095E"/>
    <w:rsid w:val="005726D3"/>
    <w:rsid w:val="00581418"/>
    <w:rsid w:val="00584C28"/>
    <w:rsid w:val="00586AF5"/>
    <w:rsid w:val="00586FBE"/>
    <w:rsid w:val="00590986"/>
    <w:rsid w:val="00591529"/>
    <w:rsid w:val="00594271"/>
    <w:rsid w:val="0059505A"/>
    <w:rsid w:val="00597F29"/>
    <w:rsid w:val="005A2E3D"/>
    <w:rsid w:val="005A7DD1"/>
    <w:rsid w:val="005B281C"/>
    <w:rsid w:val="005C2A91"/>
    <w:rsid w:val="005C39B7"/>
    <w:rsid w:val="005D07AC"/>
    <w:rsid w:val="005D4F0D"/>
    <w:rsid w:val="005D68E8"/>
    <w:rsid w:val="005E5D42"/>
    <w:rsid w:val="005F025D"/>
    <w:rsid w:val="00600793"/>
    <w:rsid w:val="00601C0D"/>
    <w:rsid w:val="0060392A"/>
    <w:rsid w:val="0060699E"/>
    <w:rsid w:val="006132E8"/>
    <w:rsid w:val="00615789"/>
    <w:rsid w:val="00617A3A"/>
    <w:rsid w:val="0062578D"/>
    <w:rsid w:val="0062778F"/>
    <w:rsid w:val="006300C1"/>
    <w:rsid w:val="00631289"/>
    <w:rsid w:val="00632968"/>
    <w:rsid w:val="0064537C"/>
    <w:rsid w:val="00646745"/>
    <w:rsid w:val="0065306F"/>
    <w:rsid w:val="00664644"/>
    <w:rsid w:val="00674FAB"/>
    <w:rsid w:val="006800D3"/>
    <w:rsid w:val="00681C45"/>
    <w:rsid w:val="0068242A"/>
    <w:rsid w:val="006824CD"/>
    <w:rsid w:val="0068467C"/>
    <w:rsid w:val="00693D5C"/>
    <w:rsid w:val="00696C7E"/>
    <w:rsid w:val="006A49A0"/>
    <w:rsid w:val="006B54FB"/>
    <w:rsid w:val="006B5D0D"/>
    <w:rsid w:val="006B79B6"/>
    <w:rsid w:val="006C0DA2"/>
    <w:rsid w:val="006C5078"/>
    <w:rsid w:val="006C6A7C"/>
    <w:rsid w:val="006C74DB"/>
    <w:rsid w:val="006E0F31"/>
    <w:rsid w:val="006E1448"/>
    <w:rsid w:val="006E192A"/>
    <w:rsid w:val="006E1A54"/>
    <w:rsid w:val="006E3F5B"/>
    <w:rsid w:val="006E5065"/>
    <w:rsid w:val="006F1C94"/>
    <w:rsid w:val="006F6D68"/>
    <w:rsid w:val="007028B0"/>
    <w:rsid w:val="00703FB3"/>
    <w:rsid w:val="007056AD"/>
    <w:rsid w:val="00705A2D"/>
    <w:rsid w:val="007069CC"/>
    <w:rsid w:val="0071756D"/>
    <w:rsid w:val="0072329B"/>
    <w:rsid w:val="007240AF"/>
    <w:rsid w:val="007279FD"/>
    <w:rsid w:val="00730C45"/>
    <w:rsid w:val="007313BF"/>
    <w:rsid w:val="007329BA"/>
    <w:rsid w:val="007335A8"/>
    <w:rsid w:val="007341FC"/>
    <w:rsid w:val="00735BE5"/>
    <w:rsid w:val="007373EB"/>
    <w:rsid w:val="00741245"/>
    <w:rsid w:val="00742E03"/>
    <w:rsid w:val="0074478E"/>
    <w:rsid w:val="00754670"/>
    <w:rsid w:val="00761600"/>
    <w:rsid w:val="00762954"/>
    <w:rsid w:val="0076357C"/>
    <w:rsid w:val="00767F73"/>
    <w:rsid w:val="00770570"/>
    <w:rsid w:val="00770C6A"/>
    <w:rsid w:val="00771962"/>
    <w:rsid w:val="00771C15"/>
    <w:rsid w:val="00772843"/>
    <w:rsid w:val="00777EE3"/>
    <w:rsid w:val="00780AE3"/>
    <w:rsid w:val="00780FCC"/>
    <w:rsid w:val="0078375D"/>
    <w:rsid w:val="00796281"/>
    <w:rsid w:val="007969B8"/>
    <w:rsid w:val="007A5A3D"/>
    <w:rsid w:val="007B64DC"/>
    <w:rsid w:val="007C204D"/>
    <w:rsid w:val="007C618A"/>
    <w:rsid w:val="007D3198"/>
    <w:rsid w:val="007D571A"/>
    <w:rsid w:val="007E00B9"/>
    <w:rsid w:val="007F06F8"/>
    <w:rsid w:val="007F40BD"/>
    <w:rsid w:val="007F7E54"/>
    <w:rsid w:val="00801CF6"/>
    <w:rsid w:val="00801D69"/>
    <w:rsid w:val="0081216D"/>
    <w:rsid w:val="008130C3"/>
    <w:rsid w:val="00824FFA"/>
    <w:rsid w:val="00825789"/>
    <w:rsid w:val="00827535"/>
    <w:rsid w:val="00827A27"/>
    <w:rsid w:val="00830F86"/>
    <w:rsid w:val="008509D5"/>
    <w:rsid w:val="008532D1"/>
    <w:rsid w:val="00855217"/>
    <w:rsid w:val="00855798"/>
    <w:rsid w:val="00856BA4"/>
    <w:rsid w:val="008606B1"/>
    <w:rsid w:val="00862604"/>
    <w:rsid w:val="00862634"/>
    <w:rsid w:val="0087188F"/>
    <w:rsid w:val="0088010A"/>
    <w:rsid w:val="00882416"/>
    <w:rsid w:val="00895B2F"/>
    <w:rsid w:val="008A15B1"/>
    <w:rsid w:val="008B18E0"/>
    <w:rsid w:val="008B26BB"/>
    <w:rsid w:val="008B64E6"/>
    <w:rsid w:val="008C151E"/>
    <w:rsid w:val="008C4D41"/>
    <w:rsid w:val="008C548B"/>
    <w:rsid w:val="008D0794"/>
    <w:rsid w:val="008D153C"/>
    <w:rsid w:val="008D7177"/>
    <w:rsid w:val="008E3129"/>
    <w:rsid w:val="008F191A"/>
    <w:rsid w:val="009044F7"/>
    <w:rsid w:val="00914A5B"/>
    <w:rsid w:val="009201E4"/>
    <w:rsid w:val="00921225"/>
    <w:rsid w:val="009269A3"/>
    <w:rsid w:val="009277E9"/>
    <w:rsid w:val="00927C4F"/>
    <w:rsid w:val="0093508A"/>
    <w:rsid w:val="00962EA4"/>
    <w:rsid w:val="00963D76"/>
    <w:rsid w:val="0097002A"/>
    <w:rsid w:val="009749AD"/>
    <w:rsid w:val="00974AFF"/>
    <w:rsid w:val="0097590F"/>
    <w:rsid w:val="00980117"/>
    <w:rsid w:val="0098060B"/>
    <w:rsid w:val="00982A1E"/>
    <w:rsid w:val="009835D3"/>
    <w:rsid w:val="00984BB8"/>
    <w:rsid w:val="00987033"/>
    <w:rsid w:val="00993558"/>
    <w:rsid w:val="009949D5"/>
    <w:rsid w:val="00994C86"/>
    <w:rsid w:val="00995360"/>
    <w:rsid w:val="009962C2"/>
    <w:rsid w:val="009A4926"/>
    <w:rsid w:val="009A69B9"/>
    <w:rsid w:val="009A773A"/>
    <w:rsid w:val="009B1240"/>
    <w:rsid w:val="009B3619"/>
    <w:rsid w:val="009B7516"/>
    <w:rsid w:val="009C0C07"/>
    <w:rsid w:val="009D09CF"/>
    <w:rsid w:val="009D2643"/>
    <w:rsid w:val="009D755F"/>
    <w:rsid w:val="009E1914"/>
    <w:rsid w:val="009F7DD5"/>
    <w:rsid w:val="00A01E6C"/>
    <w:rsid w:val="00A03993"/>
    <w:rsid w:val="00A04796"/>
    <w:rsid w:val="00A051CD"/>
    <w:rsid w:val="00A116CC"/>
    <w:rsid w:val="00A12E9F"/>
    <w:rsid w:val="00A17468"/>
    <w:rsid w:val="00A17AE5"/>
    <w:rsid w:val="00A20BB9"/>
    <w:rsid w:val="00A325A7"/>
    <w:rsid w:val="00A4693E"/>
    <w:rsid w:val="00A47D43"/>
    <w:rsid w:val="00A5027B"/>
    <w:rsid w:val="00A551EA"/>
    <w:rsid w:val="00A55804"/>
    <w:rsid w:val="00A56D94"/>
    <w:rsid w:val="00A6204F"/>
    <w:rsid w:val="00A64253"/>
    <w:rsid w:val="00A90F43"/>
    <w:rsid w:val="00A9356A"/>
    <w:rsid w:val="00A94FF8"/>
    <w:rsid w:val="00AA3905"/>
    <w:rsid w:val="00AB3EB0"/>
    <w:rsid w:val="00AC1C11"/>
    <w:rsid w:val="00AC229F"/>
    <w:rsid w:val="00AC795E"/>
    <w:rsid w:val="00AD24F2"/>
    <w:rsid w:val="00AD5981"/>
    <w:rsid w:val="00B1236D"/>
    <w:rsid w:val="00B202F7"/>
    <w:rsid w:val="00B239A0"/>
    <w:rsid w:val="00B24F70"/>
    <w:rsid w:val="00B27D7F"/>
    <w:rsid w:val="00B35E0C"/>
    <w:rsid w:val="00B369C2"/>
    <w:rsid w:val="00B378AE"/>
    <w:rsid w:val="00B41AAB"/>
    <w:rsid w:val="00B5021D"/>
    <w:rsid w:val="00B5440E"/>
    <w:rsid w:val="00B55225"/>
    <w:rsid w:val="00B56D72"/>
    <w:rsid w:val="00B5707C"/>
    <w:rsid w:val="00B601B1"/>
    <w:rsid w:val="00B60A03"/>
    <w:rsid w:val="00B81182"/>
    <w:rsid w:val="00B8796F"/>
    <w:rsid w:val="00B9164E"/>
    <w:rsid w:val="00B941EE"/>
    <w:rsid w:val="00B95027"/>
    <w:rsid w:val="00BB0C96"/>
    <w:rsid w:val="00BB3297"/>
    <w:rsid w:val="00BB6B12"/>
    <w:rsid w:val="00BB7788"/>
    <w:rsid w:val="00BC050F"/>
    <w:rsid w:val="00BC6A11"/>
    <w:rsid w:val="00BD080A"/>
    <w:rsid w:val="00BD2A13"/>
    <w:rsid w:val="00BD50A4"/>
    <w:rsid w:val="00BD6D0F"/>
    <w:rsid w:val="00BE3C58"/>
    <w:rsid w:val="00BE495E"/>
    <w:rsid w:val="00BF60D5"/>
    <w:rsid w:val="00BF78CF"/>
    <w:rsid w:val="00BF7966"/>
    <w:rsid w:val="00C00256"/>
    <w:rsid w:val="00C007C9"/>
    <w:rsid w:val="00C04093"/>
    <w:rsid w:val="00C06586"/>
    <w:rsid w:val="00C06635"/>
    <w:rsid w:val="00C1493E"/>
    <w:rsid w:val="00C15912"/>
    <w:rsid w:val="00C15916"/>
    <w:rsid w:val="00C17FB9"/>
    <w:rsid w:val="00C25CCE"/>
    <w:rsid w:val="00C31B55"/>
    <w:rsid w:val="00C322DC"/>
    <w:rsid w:val="00C344AF"/>
    <w:rsid w:val="00C353F1"/>
    <w:rsid w:val="00C3608A"/>
    <w:rsid w:val="00C5773C"/>
    <w:rsid w:val="00C60C85"/>
    <w:rsid w:val="00C62654"/>
    <w:rsid w:val="00C63BCF"/>
    <w:rsid w:val="00C64DDA"/>
    <w:rsid w:val="00C65451"/>
    <w:rsid w:val="00C7050C"/>
    <w:rsid w:val="00C71102"/>
    <w:rsid w:val="00C71104"/>
    <w:rsid w:val="00C73469"/>
    <w:rsid w:val="00C75C22"/>
    <w:rsid w:val="00C77725"/>
    <w:rsid w:val="00C83FCA"/>
    <w:rsid w:val="00C923DE"/>
    <w:rsid w:val="00C936C5"/>
    <w:rsid w:val="00C94B61"/>
    <w:rsid w:val="00CA5D3F"/>
    <w:rsid w:val="00CA6D74"/>
    <w:rsid w:val="00CA7A75"/>
    <w:rsid w:val="00CB1E2C"/>
    <w:rsid w:val="00CB5A7A"/>
    <w:rsid w:val="00CB77A3"/>
    <w:rsid w:val="00CB78B7"/>
    <w:rsid w:val="00CB78EA"/>
    <w:rsid w:val="00CC1101"/>
    <w:rsid w:val="00CD09A7"/>
    <w:rsid w:val="00CD16BA"/>
    <w:rsid w:val="00CD6078"/>
    <w:rsid w:val="00CE04F3"/>
    <w:rsid w:val="00CE7E42"/>
    <w:rsid w:val="00CF05EC"/>
    <w:rsid w:val="00CF72AF"/>
    <w:rsid w:val="00D009EA"/>
    <w:rsid w:val="00D013B6"/>
    <w:rsid w:val="00D020AC"/>
    <w:rsid w:val="00D02481"/>
    <w:rsid w:val="00D10150"/>
    <w:rsid w:val="00D124B4"/>
    <w:rsid w:val="00D17E2F"/>
    <w:rsid w:val="00D257D8"/>
    <w:rsid w:val="00D26619"/>
    <w:rsid w:val="00D270ED"/>
    <w:rsid w:val="00D32E36"/>
    <w:rsid w:val="00D33E56"/>
    <w:rsid w:val="00D34418"/>
    <w:rsid w:val="00D36A04"/>
    <w:rsid w:val="00D44321"/>
    <w:rsid w:val="00D457C3"/>
    <w:rsid w:val="00D615FA"/>
    <w:rsid w:val="00D64062"/>
    <w:rsid w:val="00D66C87"/>
    <w:rsid w:val="00D67E16"/>
    <w:rsid w:val="00D70A4B"/>
    <w:rsid w:val="00D741D4"/>
    <w:rsid w:val="00D875B5"/>
    <w:rsid w:val="00D91C1D"/>
    <w:rsid w:val="00D92401"/>
    <w:rsid w:val="00D92EDE"/>
    <w:rsid w:val="00D96739"/>
    <w:rsid w:val="00DA00B8"/>
    <w:rsid w:val="00DA07E8"/>
    <w:rsid w:val="00DA289F"/>
    <w:rsid w:val="00DA41C3"/>
    <w:rsid w:val="00DA5C10"/>
    <w:rsid w:val="00DB19E3"/>
    <w:rsid w:val="00DB2DC1"/>
    <w:rsid w:val="00DB32BC"/>
    <w:rsid w:val="00DB55BC"/>
    <w:rsid w:val="00DC0A8E"/>
    <w:rsid w:val="00DC18F5"/>
    <w:rsid w:val="00DD169E"/>
    <w:rsid w:val="00DD1C48"/>
    <w:rsid w:val="00DD2167"/>
    <w:rsid w:val="00DD2172"/>
    <w:rsid w:val="00DD31F4"/>
    <w:rsid w:val="00DE496F"/>
    <w:rsid w:val="00DE66AC"/>
    <w:rsid w:val="00DE715A"/>
    <w:rsid w:val="00DE77FE"/>
    <w:rsid w:val="00DF3995"/>
    <w:rsid w:val="00DF48D1"/>
    <w:rsid w:val="00DF63EF"/>
    <w:rsid w:val="00E01451"/>
    <w:rsid w:val="00E0262D"/>
    <w:rsid w:val="00E12CC6"/>
    <w:rsid w:val="00E15268"/>
    <w:rsid w:val="00E20813"/>
    <w:rsid w:val="00E23BC1"/>
    <w:rsid w:val="00E25CB4"/>
    <w:rsid w:val="00E26138"/>
    <w:rsid w:val="00E271A8"/>
    <w:rsid w:val="00E33DE9"/>
    <w:rsid w:val="00E35B0C"/>
    <w:rsid w:val="00E4365E"/>
    <w:rsid w:val="00E5063A"/>
    <w:rsid w:val="00E5185A"/>
    <w:rsid w:val="00E55D49"/>
    <w:rsid w:val="00E64F29"/>
    <w:rsid w:val="00E65698"/>
    <w:rsid w:val="00E67C39"/>
    <w:rsid w:val="00E76DD5"/>
    <w:rsid w:val="00E7771B"/>
    <w:rsid w:val="00E804F2"/>
    <w:rsid w:val="00E8130D"/>
    <w:rsid w:val="00EA4959"/>
    <w:rsid w:val="00EA4E6B"/>
    <w:rsid w:val="00EC0720"/>
    <w:rsid w:val="00EC2B43"/>
    <w:rsid w:val="00EC4FCE"/>
    <w:rsid w:val="00EC5618"/>
    <w:rsid w:val="00EC7FEE"/>
    <w:rsid w:val="00ED3327"/>
    <w:rsid w:val="00EE1C9F"/>
    <w:rsid w:val="00EE5489"/>
    <w:rsid w:val="00EF0314"/>
    <w:rsid w:val="00EF7321"/>
    <w:rsid w:val="00EF7427"/>
    <w:rsid w:val="00F00ADC"/>
    <w:rsid w:val="00F01D61"/>
    <w:rsid w:val="00F05139"/>
    <w:rsid w:val="00F07506"/>
    <w:rsid w:val="00F10FCF"/>
    <w:rsid w:val="00F2152B"/>
    <w:rsid w:val="00F21E98"/>
    <w:rsid w:val="00F23E1F"/>
    <w:rsid w:val="00F32DFF"/>
    <w:rsid w:val="00F41145"/>
    <w:rsid w:val="00F45B23"/>
    <w:rsid w:val="00F544C0"/>
    <w:rsid w:val="00F57334"/>
    <w:rsid w:val="00F603CA"/>
    <w:rsid w:val="00F60787"/>
    <w:rsid w:val="00F6101C"/>
    <w:rsid w:val="00F61D60"/>
    <w:rsid w:val="00F62350"/>
    <w:rsid w:val="00F9228D"/>
    <w:rsid w:val="00FA32BB"/>
    <w:rsid w:val="00FA405D"/>
    <w:rsid w:val="00FA4FDB"/>
    <w:rsid w:val="00FA54F2"/>
    <w:rsid w:val="00FB193A"/>
    <w:rsid w:val="00FB4F0E"/>
    <w:rsid w:val="00FD556B"/>
    <w:rsid w:val="00FD7B36"/>
    <w:rsid w:val="00FD7BD7"/>
    <w:rsid w:val="00FF2D36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50C6"/>
  <w15:docId w15:val="{88A3AFAB-48DF-487C-9D63-F5E7C39B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357C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376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3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3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76357C"/>
    <w:pPr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1"/>
    <w:rsid w:val="0076357C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5A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A3D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5A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A3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06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8606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86F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FB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6374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37637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76374"/>
    <w:rPr>
      <w:b/>
      <w:bCs/>
    </w:rPr>
  </w:style>
  <w:style w:type="character" w:styleId="Enfasicorsivo">
    <w:name w:val="Emphasis"/>
    <w:basedOn w:val="Carpredefinitoparagrafo"/>
    <w:uiPriority w:val="20"/>
    <w:qFormat/>
    <w:rsid w:val="00421209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3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3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line-clamp-1">
    <w:name w:val="line-clamp-1"/>
    <w:basedOn w:val="Carpredefinitoparagrafo"/>
    <w:rsid w:val="000714AF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325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325A7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325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325A7"/>
    <w:rPr>
      <w:rFonts w:ascii="Arial" w:eastAsia="Times New Roman" w:hAnsi="Arial" w:cs="Arial"/>
      <w:vanish/>
      <w:sz w:val="16"/>
      <w:szCs w:val="16"/>
    </w:rPr>
  </w:style>
  <w:style w:type="paragraph" w:styleId="Nessunaspaziatura">
    <w:name w:val="No Spacing"/>
    <w:uiPriority w:val="1"/>
    <w:qFormat/>
    <w:rsid w:val="00037855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5FD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5FD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8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9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23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ttore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756D-66CC-412D-95FB-4F00C8DD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16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</dc:creator>
  <cp:lastModifiedBy>Imma Caccavale</cp:lastModifiedBy>
  <cp:revision>8</cp:revision>
  <cp:lastPrinted>2025-07-30T07:41:00Z</cp:lastPrinted>
  <dcterms:created xsi:type="dcterms:W3CDTF">2025-07-30T10:32:00Z</dcterms:created>
  <dcterms:modified xsi:type="dcterms:W3CDTF">2025-07-31T10:08:00Z</dcterms:modified>
</cp:coreProperties>
</file>